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2011-2015年中国SAAS (软件运营服务)市场竞争局势与战略前景预测报告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2011-2015年中国SAAS (软件运营服务)市场竞争局势与战略前景预测报告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2011-2015年中国SAAS (软件运营服务)市场竞争局势与战略前景预测报告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https://www.icandata.com/view/159059.html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https://www.icandata.com/view/159059.html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2011-2015年中国SAAS (软件运营服务)市场竞争局势与战略前景预测报告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159059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